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2C76" w14:textId="53EC7DB0" w:rsidR="009D7787" w:rsidRPr="009D7787" w:rsidRDefault="009D7787" w:rsidP="009D7787">
      <w:pPr>
        <w:rPr>
          <w:rFonts w:ascii="Mazda Type" w:hAnsi="Mazda Type"/>
          <w:sz w:val="32"/>
          <w:szCs w:val="32"/>
        </w:rPr>
      </w:pPr>
      <w:r w:rsidRPr="009D7787">
        <w:rPr>
          <w:rFonts w:ascii="Mazda Type" w:hAnsi="Mazda Type"/>
          <w:sz w:val="32"/>
          <w:szCs w:val="32"/>
        </w:rPr>
        <w:t>Un nouveau chapitre s'ouvre : l</w:t>
      </w:r>
      <w:r w:rsidR="00D95335">
        <w:rPr>
          <w:rFonts w:ascii="Mazda Type" w:hAnsi="Mazda Type"/>
          <w:sz w:val="32"/>
          <w:szCs w:val="32"/>
        </w:rPr>
        <w:t>a</w:t>
      </w:r>
      <w:r w:rsidRPr="009D7787">
        <w:rPr>
          <w:rFonts w:ascii="Mazda Type" w:hAnsi="Mazda Type"/>
          <w:sz w:val="32"/>
          <w:szCs w:val="32"/>
        </w:rPr>
        <w:t xml:space="preserve"> </w:t>
      </w:r>
      <w:r w:rsidR="004A6368">
        <w:rPr>
          <w:rFonts w:ascii="Mazda Type" w:hAnsi="Mazda Type"/>
          <w:sz w:val="32"/>
          <w:szCs w:val="32"/>
        </w:rPr>
        <w:t>All-New</w:t>
      </w:r>
      <w:r w:rsidRPr="009D7787">
        <w:rPr>
          <w:rFonts w:ascii="Mazda Type" w:hAnsi="Mazda Type"/>
          <w:sz w:val="32"/>
          <w:szCs w:val="32"/>
        </w:rPr>
        <w:t xml:space="preserve"> Mazda CX-5</w:t>
      </w:r>
    </w:p>
    <w:p w14:paraId="0DADEEAF" w14:textId="77777777" w:rsidR="009D7787" w:rsidRDefault="009D7787" w:rsidP="009D7787">
      <w:pPr>
        <w:rPr>
          <w:rFonts w:ascii="Mazda Type" w:hAnsi="Mazda Type"/>
          <w:sz w:val="32"/>
          <w:szCs w:val="32"/>
          <w:lang w:val="en-US"/>
        </w:rPr>
      </w:pPr>
      <w:r w:rsidRPr="009D7787">
        <w:rPr>
          <w:rFonts w:ascii="Mazda Type" w:hAnsi="Mazda Type"/>
          <w:sz w:val="32"/>
          <w:szCs w:val="32"/>
          <w:lang w:val="en-US"/>
        </w:rPr>
        <w:t xml:space="preserve">sera </w:t>
      </w:r>
      <w:proofErr w:type="spellStart"/>
      <w:r w:rsidRPr="009D7787">
        <w:rPr>
          <w:rFonts w:ascii="Mazda Type" w:hAnsi="Mazda Type"/>
          <w:sz w:val="32"/>
          <w:szCs w:val="32"/>
          <w:lang w:val="en-US"/>
        </w:rPr>
        <w:t>présenté</w:t>
      </w:r>
      <w:proofErr w:type="spellEnd"/>
      <w:r w:rsidRPr="009D7787">
        <w:rPr>
          <w:rFonts w:ascii="Mazda Type" w:hAnsi="Mazda Type"/>
          <w:sz w:val="32"/>
          <w:szCs w:val="32"/>
          <w:lang w:val="en-US"/>
        </w:rPr>
        <w:t xml:space="preserve"> pour la première </w:t>
      </w:r>
      <w:proofErr w:type="spellStart"/>
      <w:r w:rsidRPr="009D7787">
        <w:rPr>
          <w:rFonts w:ascii="Mazda Type" w:hAnsi="Mazda Type"/>
          <w:sz w:val="32"/>
          <w:szCs w:val="32"/>
          <w:lang w:val="en-US"/>
        </w:rPr>
        <w:t>fois</w:t>
      </w:r>
      <w:proofErr w:type="spellEnd"/>
      <w:r w:rsidRPr="009D7787">
        <w:rPr>
          <w:rFonts w:ascii="Mazda Type" w:hAnsi="Mazda Type"/>
          <w:sz w:val="32"/>
          <w:szCs w:val="32"/>
          <w:lang w:val="en-US"/>
        </w:rPr>
        <w:t xml:space="preserve"> le 10 </w:t>
      </w:r>
      <w:proofErr w:type="spellStart"/>
      <w:r w:rsidRPr="009D7787">
        <w:rPr>
          <w:rFonts w:ascii="Mazda Type" w:hAnsi="Mazda Type"/>
          <w:sz w:val="32"/>
          <w:szCs w:val="32"/>
          <w:lang w:val="en-US"/>
        </w:rPr>
        <w:t>juillet</w:t>
      </w:r>
      <w:proofErr w:type="spellEnd"/>
      <w:r w:rsidRPr="009D7787">
        <w:rPr>
          <w:rFonts w:ascii="Mazda Type" w:hAnsi="Mazda Type"/>
          <w:sz w:val="32"/>
          <w:szCs w:val="32"/>
          <w:lang w:val="en-US"/>
        </w:rPr>
        <w:t xml:space="preserve"> 2025</w:t>
      </w:r>
    </w:p>
    <w:p w14:paraId="06FA7C35" w14:textId="77777777" w:rsidR="00D37596" w:rsidRDefault="00D37596" w:rsidP="009D7787">
      <w:pPr>
        <w:rPr>
          <w:rFonts w:ascii="Mazda Type" w:hAnsi="Mazda Type"/>
          <w:sz w:val="32"/>
          <w:szCs w:val="32"/>
          <w:lang w:val="en-US"/>
        </w:rPr>
      </w:pPr>
    </w:p>
    <w:p w14:paraId="696B1600" w14:textId="77777777" w:rsidR="006213F4" w:rsidRDefault="006213F4" w:rsidP="009D7787">
      <w:pPr>
        <w:rPr>
          <w:rFonts w:ascii="Mazda Type" w:hAnsi="Mazda Type"/>
          <w:sz w:val="32"/>
          <w:szCs w:val="32"/>
          <w:lang w:val="en-US"/>
        </w:rPr>
      </w:pPr>
    </w:p>
    <w:p w14:paraId="5B7A45E1" w14:textId="7110C309" w:rsidR="009667D3" w:rsidRPr="009667D3" w:rsidRDefault="006213F4" w:rsidP="009667D3">
      <w:pPr>
        <w:spacing w:line="276" w:lineRule="auto"/>
        <w:rPr>
          <w:rFonts w:ascii="Mazda Type" w:hAnsi="Mazda Type"/>
          <w:sz w:val="20"/>
          <w:lang w:val="en-US"/>
        </w:rPr>
      </w:pPr>
      <w:r w:rsidRPr="00E2293D">
        <w:rPr>
          <w:rFonts w:ascii="Mazda Type" w:hAnsi="Mazda Type"/>
          <w:sz w:val="20"/>
          <w:lang w:val="en-US"/>
        </w:rPr>
        <w:t xml:space="preserve">· </w:t>
      </w:r>
      <w:r w:rsidR="009667D3" w:rsidRPr="00637EF5">
        <w:rPr>
          <w:rFonts w:ascii="Mazda Type" w:hAnsi="Mazda Type"/>
          <w:sz w:val="20"/>
          <w:szCs w:val="20"/>
          <w:lang w:val="en-US"/>
        </w:rPr>
        <w:t xml:space="preserve">Un design plus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affûté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qui fait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évoluer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le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caractère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distinctif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du CX-5 -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associé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à un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habitacle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plus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spacieux</w:t>
      </w:r>
      <w:proofErr w:type="spellEnd"/>
      <w:r w:rsidR="009667D3" w:rsidRPr="00637EF5">
        <w:rPr>
          <w:rFonts w:ascii="Mazda Type" w:hAnsi="Mazda Type"/>
          <w:sz w:val="20"/>
          <w:szCs w:val="20"/>
          <w:lang w:val="en-US"/>
        </w:rPr>
        <w:t xml:space="preserve"> et plus </w:t>
      </w:r>
      <w:proofErr w:type="spellStart"/>
      <w:r w:rsidR="009667D3" w:rsidRPr="00637EF5">
        <w:rPr>
          <w:rFonts w:ascii="Mazda Type" w:hAnsi="Mazda Type"/>
          <w:sz w:val="20"/>
          <w:szCs w:val="20"/>
          <w:lang w:val="en-US"/>
        </w:rPr>
        <w:t>épuré</w:t>
      </w:r>
      <w:proofErr w:type="spellEnd"/>
    </w:p>
    <w:p w14:paraId="7CD7A02D" w14:textId="46F48916" w:rsidR="009667D3" w:rsidRPr="009667D3" w:rsidRDefault="009667D3" w:rsidP="009667D3">
      <w:pPr>
        <w:spacing w:line="276" w:lineRule="auto"/>
        <w:rPr>
          <w:rFonts w:ascii="Mazda Type" w:hAnsi="Mazda Type"/>
          <w:sz w:val="20"/>
          <w:lang w:val="en-US"/>
        </w:rPr>
      </w:pPr>
      <w:r w:rsidRPr="009667D3">
        <w:rPr>
          <w:rFonts w:ascii="Mazda Type" w:hAnsi="Mazda Type"/>
          <w:sz w:val="20"/>
          <w:lang w:val="en-US"/>
        </w:rPr>
        <w:t xml:space="preserve">· </w:t>
      </w:r>
      <w:r w:rsidRPr="00B93234">
        <w:rPr>
          <w:rFonts w:ascii="Mazda Type" w:hAnsi="Mazda Type"/>
          <w:sz w:val="20"/>
          <w:szCs w:val="20"/>
          <w:lang w:val="en-US"/>
        </w:rPr>
        <w:t xml:space="preserve">Des technologies et des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systèmes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de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sécurité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avancés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,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centrés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sur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l'humain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, pour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une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conduite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confiante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et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connectée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dans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tous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les </w:t>
      </w:r>
      <w:proofErr w:type="spellStart"/>
      <w:r w:rsidRPr="00B93234">
        <w:rPr>
          <w:rFonts w:ascii="Mazda Type" w:hAnsi="Mazda Type"/>
          <w:sz w:val="20"/>
          <w:szCs w:val="20"/>
          <w:lang w:val="en-US"/>
        </w:rPr>
        <w:t>scénarios</w:t>
      </w:r>
      <w:proofErr w:type="spellEnd"/>
      <w:r w:rsidRPr="00B93234">
        <w:rPr>
          <w:rFonts w:ascii="Mazda Type" w:hAnsi="Mazda Type"/>
          <w:sz w:val="20"/>
          <w:szCs w:val="20"/>
          <w:lang w:val="en-US"/>
        </w:rPr>
        <w:t xml:space="preserve"> de la vie</w:t>
      </w:r>
    </w:p>
    <w:p w14:paraId="7728DD93" w14:textId="19A81F8B" w:rsidR="009667D3" w:rsidRPr="009667D3" w:rsidRDefault="009667D3" w:rsidP="009667D3">
      <w:pPr>
        <w:spacing w:line="276" w:lineRule="auto"/>
        <w:rPr>
          <w:rFonts w:ascii="Mazda Type" w:hAnsi="Mazda Type"/>
          <w:sz w:val="20"/>
          <w:lang w:val="en-US"/>
        </w:rPr>
      </w:pPr>
      <w:r w:rsidRPr="009667D3">
        <w:rPr>
          <w:rFonts w:ascii="Mazda Type" w:hAnsi="Mazda Type"/>
          <w:sz w:val="20"/>
          <w:lang w:val="en-US"/>
        </w:rPr>
        <w:t xml:space="preserve">· </w:t>
      </w:r>
      <w:r w:rsidRPr="000D2BDD">
        <w:rPr>
          <w:rFonts w:ascii="Mazda Type" w:hAnsi="Mazda Type"/>
          <w:sz w:val="20"/>
          <w:szCs w:val="20"/>
          <w:lang w:val="en-US"/>
        </w:rPr>
        <w:t xml:space="preserve">Une </w:t>
      </w:r>
      <w:proofErr w:type="spellStart"/>
      <w:r w:rsidRPr="000D2BDD">
        <w:rPr>
          <w:rFonts w:ascii="Mazda Type" w:hAnsi="Mazda Type"/>
          <w:sz w:val="20"/>
          <w:szCs w:val="20"/>
          <w:lang w:val="en-US"/>
        </w:rPr>
        <w:t>conduite</w:t>
      </w:r>
      <w:proofErr w:type="spellEnd"/>
      <w:r w:rsidRPr="000D2BDD">
        <w:rPr>
          <w:rFonts w:ascii="Mazda Type" w:hAnsi="Mazda Type"/>
          <w:sz w:val="20"/>
          <w:szCs w:val="20"/>
          <w:lang w:val="en-US"/>
        </w:rPr>
        <w:t xml:space="preserve"> plus </w:t>
      </w:r>
      <w:proofErr w:type="spellStart"/>
      <w:r w:rsidRPr="000D2BDD">
        <w:rPr>
          <w:rFonts w:ascii="Mazda Type" w:hAnsi="Mazda Type"/>
          <w:sz w:val="20"/>
          <w:szCs w:val="20"/>
          <w:lang w:val="en-US"/>
        </w:rPr>
        <w:t>engageante</w:t>
      </w:r>
      <w:proofErr w:type="spellEnd"/>
      <w:r w:rsidRPr="000D2BDD">
        <w:rPr>
          <w:rFonts w:ascii="Mazda Type" w:hAnsi="Mazda Type"/>
          <w:sz w:val="20"/>
          <w:szCs w:val="20"/>
          <w:lang w:val="en-US"/>
        </w:rPr>
        <w:t xml:space="preserve"> et plus intuitive - avec un </w:t>
      </w:r>
      <w:proofErr w:type="spellStart"/>
      <w:r w:rsidRPr="000D2BDD">
        <w:rPr>
          <w:rFonts w:ascii="Mazda Type" w:hAnsi="Mazda Type"/>
          <w:sz w:val="20"/>
          <w:szCs w:val="20"/>
          <w:lang w:val="en-US"/>
        </w:rPr>
        <w:t>contrôle</w:t>
      </w:r>
      <w:proofErr w:type="spellEnd"/>
      <w:r w:rsidRPr="000D2BDD">
        <w:rPr>
          <w:rFonts w:ascii="Mazda Type" w:hAnsi="Mazda Type"/>
          <w:sz w:val="20"/>
          <w:szCs w:val="20"/>
          <w:lang w:val="en-US"/>
        </w:rPr>
        <w:t xml:space="preserve"> raffiné et </w:t>
      </w:r>
      <w:proofErr w:type="spellStart"/>
      <w:r w:rsidRPr="000D2BDD">
        <w:rPr>
          <w:rFonts w:ascii="Mazda Type" w:hAnsi="Mazda Type"/>
          <w:sz w:val="20"/>
          <w:szCs w:val="20"/>
          <w:lang w:val="en-US"/>
        </w:rPr>
        <w:t>une</w:t>
      </w:r>
      <w:proofErr w:type="spellEnd"/>
      <w:r w:rsidRPr="000D2BDD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Pr="000D2BDD">
        <w:rPr>
          <w:rFonts w:ascii="Mazda Type" w:hAnsi="Mazda Type"/>
          <w:sz w:val="20"/>
          <w:szCs w:val="20"/>
          <w:lang w:val="en-US"/>
        </w:rPr>
        <w:t>réponse</w:t>
      </w:r>
      <w:proofErr w:type="spellEnd"/>
      <w:r w:rsidRPr="000D2BDD">
        <w:rPr>
          <w:rFonts w:ascii="Mazda Type" w:hAnsi="Mazda Type"/>
          <w:sz w:val="20"/>
          <w:szCs w:val="20"/>
          <w:lang w:val="en-US"/>
        </w:rPr>
        <w:t xml:space="preserve"> plus </w:t>
      </w:r>
      <w:proofErr w:type="spellStart"/>
      <w:r w:rsidRPr="000D2BDD">
        <w:rPr>
          <w:rFonts w:ascii="Mazda Type" w:hAnsi="Mazda Type"/>
          <w:sz w:val="20"/>
          <w:szCs w:val="20"/>
          <w:lang w:val="en-US"/>
        </w:rPr>
        <w:t>fluide</w:t>
      </w:r>
      <w:proofErr w:type="spellEnd"/>
    </w:p>
    <w:p w14:paraId="16CA547C" w14:textId="77777777" w:rsidR="006213F4" w:rsidRPr="009D7787" w:rsidRDefault="006213F4" w:rsidP="009D7787">
      <w:pPr>
        <w:rPr>
          <w:rFonts w:ascii="Mazda Type" w:hAnsi="Mazda Type"/>
          <w:sz w:val="32"/>
          <w:szCs w:val="32"/>
          <w:lang w:val="en-US"/>
        </w:rPr>
      </w:pPr>
    </w:p>
    <w:p w14:paraId="3F7F64E6" w14:textId="77777777" w:rsidR="00DD3F6F" w:rsidRPr="00862BE0" w:rsidRDefault="00DD3F6F" w:rsidP="00DD3F6F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14:paraId="2629E0AF" w14:textId="0399C6E2" w:rsidR="00F87C00" w:rsidRDefault="00DD3F6F" w:rsidP="00350CB9">
      <w:pPr>
        <w:spacing w:line="360" w:lineRule="auto"/>
        <w:rPr>
          <w:rFonts w:ascii="Mazda Type" w:hAnsi="Mazda Type"/>
          <w:sz w:val="20"/>
          <w:szCs w:val="20"/>
          <w:lang w:val="en-US"/>
        </w:rPr>
      </w:pPr>
      <w:r>
        <w:rPr>
          <w:rFonts w:ascii="Mazda Type" w:hAnsi="Mazda Type"/>
          <w:b/>
          <w:bCs/>
          <w:sz w:val="20"/>
        </w:rPr>
        <w:t xml:space="preserve">Willebroek, le </w:t>
      </w:r>
      <w:r w:rsidR="00EE1542">
        <w:rPr>
          <w:rFonts w:ascii="Mazda Type" w:hAnsi="Mazda Type"/>
          <w:b/>
          <w:bCs/>
          <w:sz w:val="20"/>
        </w:rPr>
        <w:t>1 juillet</w:t>
      </w:r>
      <w:r w:rsidR="00977799">
        <w:rPr>
          <w:rFonts w:ascii="Mazda Type" w:hAnsi="Mazda Type"/>
          <w:b/>
          <w:bCs/>
          <w:sz w:val="20"/>
        </w:rPr>
        <w:t xml:space="preserve"> 2025</w:t>
      </w:r>
      <w:r w:rsidR="00335B08">
        <w:rPr>
          <w:rFonts w:ascii="Mazda Type" w:hAnsi="Mazda Type"/>
          <w:b/>
          <w:bCs/>
          <w:sz w:val="20"/>
        </w:rPr>
        <w:t xml:space="preserve"> </w:t>
      </w:r>
      <w:r w:rsidR="001431E4" w:rsidRPr="001431E4">
        <w:rPr>
          <w:rFonts w:ascii="Mazda Type" w:hAnsi="Mazda Type"/>
          <w:sz w:val="20"/>
          <w:szCs w:val="20"/>
          <w:lang w:val="en-US"/>
        </w:rPr>
        <w:t xml:space="preserve">Le </w:t>
      </w:r>
      <w:proofErr w:type="spellStart"/>
      <w:r w:rsidR="00960BE0">
        <w:rPr>
          <w:rFonts w:ascii="Mazda Type" w:hAnsi="Mazda Type"/>
          <w:sz w:val="20"/>
          <w:szCs w:val="20"/>
          <w:lang w:val="en-US"/>
        </w:rPr>
        <w:t>jeu</w:t>
      </w:r>
      <w:r w:rsidR="001431E4" w:rsidRPr="001431E4">
        <w:rPr>
          <w:rFonts w:ascii="Mazda Type" w:hAnsi="Mazda Type"/>
          <w:sz w:val="20"/>
          <w:szCs w:val="20"/>
          <w:lang w:val="en-US"/>
        </w:rPr>
        <w:t>di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10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juillet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2025 à 10h00 CEST, Mazda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dévoilera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l</w:t>
      </w:r>
      <w:r w:rsidR="001431E4">
        <w:rPr>
          <w:rFonts w:ascii="Mazda Type" w:hAnsi="Mazda Type"/>
          <w:sz w:val="20"/>
          <w:szCs w:val="20"/>
          <w:lang w:val="en-US"/>
        </w:rPr>
        <w:t>a</w:t>
      </w:r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r w:rsidR="004A6368">
        <w:rPr>
          <w:rFonts w:ascii="Mazda Type" w:hAnsi="Mazda Type"/>
          <w:sz w:val="20"/>
          <w:szCs w:val="20"/>
          <w:lang w:val="en-US"/>
        </w:rPr>
        <w:t>All-New</w:t>
      </w:r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Mazda CX-5 -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ouvrant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ainsi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un nouveau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chapitre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pour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l'un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de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ses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modèles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les plus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populaires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.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Conçu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pour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s'adapter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à un large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éventail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de styles de vie,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CX-5 de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troisième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génération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offre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encore plus de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qui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compte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le plus : un design plus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affirmé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, un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confort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amélioré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et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une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plus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grande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facilité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d'utilisation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au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quotidien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, tout en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restant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fidèle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au plaisir de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conduire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qui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définit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</w:t>
      </w:r>
      <w:proofErr w:type="spellStart"/>
      <w:r w:rsidR="001431E4" w:rsidRPr="001431E4">
        <w:rPr>
          <w:rFonts w:ascii="Mazda Type" w:hAnsi="Mazda Type"/>
          <w:sz w:val="20"/>
          <w:szCs w:val="20"/>
          <w:lang w:val="en-US"/>
        </w:rPr>
        <w:t>chaque</w:t>
      </w:r>
      <w:proofErr w:type="spellEnd"/>
      <w:r w:rsidR="001431E4" w:rsidRPr="001431E4">
        <w:rPr>
          <w:rFonts w:ascii="Mazda Type" w:hAnsi="Mazda Type"/>
          <w:sz w:val="20"/>
          <w:szCs w:val="20"/>
          <w:lang w:val="en-US"/>
        </w:rPr>
        <w:t xml:space="preserve"> Mazda.</w:t>
      </w:r>
    </w:p>
    <w:p w14:paraId="13278E2E" w14:textId="77777777" w:rsidR="000F6CAD" w:rsidRDefault="000F6CAD" w:rsidP="00350CB9">
      <w:pPr>
        <w:spacing w:line="360" w:lineRule="auto"/>
        <w:rPr>
          <w:rFonts w:ascii="Mazda Type" w:hAnsi="Mazda Type"/>
          <w:sz w:val="20"/>
          <w:szCs w:val="20"/>
          <w:lang w:val="en-US"/>
        </w:rPr>
      </w:pPr>
    </w:p>
    <w:p w14:paraId="37E3E518" w14:textId="77777777" w:rsidR="00187918" w:rsidRDefault="00187918" w:rsidP="00350CB9">
      <w:pPr>
        <w:spacing w:line="360" w:lineRule="auto"/>
        <w:rPr>
          <w:rFonts w:ascii="Mazda Type" w:hAnsi="Mazda Type"/>
          <w:sz w:val="20"/>
          <w:szCs w:val="20"/>
          <w:lang w:val="en-US"/>
        </w:rPr>
      </w:pPr>
    </w:p>
    <w:p w14:paraId="5DCB1956" w14:textId="3005ED11" w:rsidR="00187918" w:rsidRDefault="00187918" w:rsidP="00350CB9">
      <w:pPr>
        <w:spacing w:line="360" w:lineRule="auto"/>
        <w:rPr>
          <w:rFonts w:ascii="Mazda Type" w:hAnsi="Mazda Type"/>
          <w:sz w:val="20"/>
          <w:szCs w:val="20"/>
          <w:lang w:val="en-US"/>
        </w:rPr>
      </w:pPr>
      <w:r>
        <w:rPr>
          <w:rFonts w:ascii="Mazda Type" w:hAnsi="Mazda Type"/>
          <w:sz w:val="20"/>
          <w:szCs w:val="20"/>
          <w:lang w:val="en-US"/>
        </w:rPr>
        <w:t xml:space="preserve">Pour plus </w:t>
      </w:r>
      <w:proofErr w:type="spellStart"/>
      <w:r>
        <w:rPr>
          <w:rFonts w:ascii="Mazda Type" w:hAnsi="Mazda Type"/>
          <w:sz w:val="20"/>
          <w:szCs w:val="20"/>
          <w:lang w:val="en-US"/>
        </w:rPr>
        <w:t>d’infos</w:t>
      </w:r>
      <w:proofErr w:type="spellEnd"/>
      <w:r>
        <w:rPr>
          <w:rFonts w:ascii="Mazda Type" w:hAnsi="Mazda Type"/>
          <w:sz w:val="20"/>
          <w:szCs w:val="20"/>
          <w:lang w:val="en-US"/>
        </w:rPr>
        <w:t xml:space="preserve"> :</w:t>
      </w:r>
    </w:p>
    <w:p w14:paraId="1C983A19" w14:textId="77777777" w:rsidR="00187918" w:rsidRDefault="00187918" w:rsidP="00350CB9">
      <w:pPr>
        <w:spacing w:line="360" w:lineRule="auto"/>
        <w:rPr>
          <w:rFonts w:ascii="Mazda Type" w:hAnsi="Mazda Type"/>
          <w:sz w:val="20"/>
          <w:szCs w:val="20"/>
          <w:lang w:val="en-US"/>
        </w:rPr>
      </w:pPr>
    </w:p>
    <w:p w14:paraId="00E9674A" w14:textId="77777777" w:rsidR="00187918" w:rsidRPr="00124C11" w:rsidRDefault="00187918" w:rsidP="00187918">
      <w:pPr>
        <w:spacing w:after="160" w:line="259" w:lineRule="auto"/>
        <w:rPr>
          <w:rFonts w:ascii="Mazda Type" w:hAnsi="Mazda Type"/>
          <w:sz w:val="20"/>
          <w:szCs w:val="20"/>
        </w:rPr>
      </w:pPr>
      <w:hyperlink r:id="rId11" w:tgtFrame="_blank" w:tooltip="https://fr.mazda.be/modeles/all-new-mazda-cx-5/" w:history="1">
        <w:r w:rsidRPr="00124C11">
          <w:rPr>
            <w:rStyle w:val="Hyperlink"/>
            <w:rFonts w:ascii="Mazda Type" w:hAnsi="Mazda Type"/>
            <w:sz w:val="20"/>
            <w:szCs w:val="20"/>
          </w:rPr>
          <w:t>https://fr.mazda.be/modeles/all-new-mazda-cx-5/</w:t>
        </w:r>
      </w:hyperlink>
    </w:p>
    <w:p w14:paraId="152C3FEE" w14:textId="2EC11D8A" w:rsidR="00187918" w:rsidRPr="00124C11" w:rsidRDefault="00187918" w:rsidP="00187918">
      <w:pPr>
        <w:spacing w:after="160" w:line="259" w:lineRule="auto"/>
      </w:pPr>
      <w:r w:rsidRPr="000F6CAD">
        <w:rPr>
          <w:rFonts w:ascii="Mazda Type" w:hAnsi="Mazda Type"/>
          <w:sz w:val="20"/>
          <w:szCs w:val="20"/>
        </w:rPr>
        <w:t xml:space="preserve">Et pour le </w:t>
      </w:r>
      <w:proofErr w:type="spellStart"/>
      <w:r w:rsidRPr="000F6CAD">
        <w:rPr>
          <w:rFonts w:ascii="Mazda Type" w:hAnsi="Mazda Type"/>
          <w:sz w:val="20"/>
          <w:szCs w:val="20"/>
        </w:rPr>
        <w:t>Grand Duché</w:t>
      </w:r>
      <w:proofErr w:type="spellEnd"/>
      <w:r w:rsidR="000F6CAD" w:rsidRPr="000F6CAD">
        <w:rPr>
          <w:rFonts w:ascii="Mazda Type" w:hAnsi="Mazda Type"/>
          <w:sz w:val="20"/>
          <w:szCs w:val="20"/>
        </w:rPr>
        <w:t xml:space="preserve"> de Luxembourg</w:t>
      </w:r>
      <w:r w:rsidR="000F6CAD">
        <w:t> :</w:t>
      </w:r>
    </w:p>
    <w:p w14:paraId="5D9D383B" w14:textId="77777777" w:rsidR="00187918" w:rsidRPr="00124C11" w:rsidRDefault="00187918" w:rsidP="00187918">
      <w:pPr>
        <w:spacing w:after="160" w:line="259" w:lineRule="auto"/>
        <w:rPr>
          <w:rFonts w:ascii="Mazda Type" w:hAnsi="Mazda Type"/>
          <w:sz w:val="20"/>
          <w:szCs w:val="20"/>
        </w:rPr>
      </w:pPr>
      <w:hyperlink r:id="rId12" w:tgtFrame="_blank" w:tooltip="https://www.mazda.lu/modeles/all-new-mazda-cx-5/" w:history="1">
        <w:r w:rsidRPr="00124C11">
          <w:rPr>
            <w:rStyle w:val="Hyperlink"/>
            <w:rFonts w:ascii="Mazda Type" w:hAnsi="Mazda Type"/>
            <w:sz w:val="20"/>
            <w:szCs w:val="20"/>
          </w:rPr>
          <w:t>https://www.mazda.lu/modeles/all-new-mazda-cx-5/</w:t>
        </w:r>
      </w:hyperlink>
    </w:p>
    <w:p w14:paraId="0056117C" w14:textId="77777777" w:rsidR="00187918" w:rsidRPr="00335B08" w:rsidRDefault="00187918" w:rsidP="00350CB9">
      <w:pPr>
        <w:spacing w:line="360" w:lineRule="auto"/>
        <w:rPr>
          <w:rFonts w:ascii="Mazda Type" w:hAnsi="Mazda Type"/>
          <w:b/>
          <w:bCs/>
          <w:sz w:val="20"/>
        </w:rPr>
      </w:pPr>
    </w:p>
    <w:p w14:paraId="2EBB53E4" w14:textId="29320527" w:rsidR="00972E15" w:rsidRPr="00027FD3" w:rsidRDefault="004028B3" w:rsidP="00252193">
      <w:pPr>
        <w:adjustRightInd w:val="0"/>
        <w:spacing w:line="276" w:lineRule="auto"/>
        <w:jc w:val="center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</w:rPr>
        <w:t>Fin</w:t>
      </w:r>
    </w:p>
    <w:sectPr w:rsidR="00972E15" w:rsidRPr="00027FD3" w:rsidSect="007256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7810" w14:textId="77777777" w:rsidR="00FB69DD" w:rsidRDefault="00FB69DD" w:rsidP="00972E15">
      <w:r>
        <w:separator/>
      </w:r>
    </w:p>
  </w:endnote>
  <w:endnote w:type="continuationSeparator" w:id="0">
    <w:p w14:paraId="7C8A6DB4" w14:textId="77777777" w:rsidR="00FB69DD" w:rsidRDefault="00FB69DD" w:rsidP="00972E15">
      <w:r>
        <w:continuationSeparator/>
      </w:r>
    </w:p>
  </w:endnote>
  <w:endnote w:type="continuationNotice" w:id="1">
    <w:p w14:paraId="343814DE" w14:textId="77777777" w:rsidR="00FB69DD" w:rsidRDefault="00FB6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FC1A" w14:textId="77777777" w:rsidR="00727798" w:rsidRDefault="007277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957D" w14:textId="77777777" w:rsidR="009811AB" w:rsidRDefault="009811A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651175" wp14:editId="135BB808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BA33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en savoir plus, vous pouvez contacter :</w:t>
                            </w:r>
                          </w:p>
                          <w:p w14:paraId="31822F50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Blaasveldstraat</w:t>
                            </w:r>
                            <w:proofErr w:type="spell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 162, 2830 Willebroek</w:t>
                            </w:r>
                          </w:p>
                          <w:p w14:paraId="6A5DE268" w14:textId="77777777" w:rsidR="00EB77DB" w:rsidRPr="009811AB" w:rsidRDefault="00690424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mazda-press@mazdaeur.com</w:t>
                              </w:r>
                            </w:hyperlink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www.mazda-press.com</w:t>
                              </w:r>
                            </w:hyperlink>
                          </w:p>
                          <w:p w14:paraId="2EC3A186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651175" id="グループ化 18" o:spid="_x0000_s1028" style="position:absolute;margin-left:-39.9pt;margin-top:-10.35pt;width:538.55pt;height:45.35pt;z-index:251658242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FE6BA33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en savoir plus, vous pouvez contacter :</w:t>
                      </w:r>
                    </w:p>
                    <w:p w14:paraId="31822F50" w14:textId="77777777" w:rsidR="009811AB" w:rsidRPr="009811AB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Blaasveldstraat</w:t>
                      </w:r>
                      <w:proofErr w:type="spellEnd"/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 162, 2830 Willebroek</w:t>
                      </w:r>
                    </w:p>
                    <w:p w14:paraId="6A5DE268" w14:textId="77777777" w:rsidR="00EB77DB" w:rsidRPr="009811AB" w:rsidRDefault="00690424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mazda-press@mazdaeur.com</w:t>
                        </w:r>
                      </w:hyperlink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www.mazda-press.com</w:t>
                        </w:r>
                      </w:hyperlink>
                    </w:p>
                    <w:p w14:paraId="2EC3A186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4692" w14:textId="77777777" w:rsidR="00727798" w:rsidRDefault="007277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0D4A7" w14:textId="77777777" w:rsidR="00FB69DD" w:rsidRDefault="00FB69DD" w:rsidP="00972E15">
      <w:r>
        <w:separator/>
      </w:r>
    </w:p>
  </w:footnote>
  <w:footnote w:type="continuationSeparator" w:id="0">
    <w:p w14:paraId="17D43CB9" w14:textId="77777777" w:rsidR="00FB69DD" w:rsidRDefault="00FB69DD" w:rsidP="00972E15">
      <w:r>
        <w:continuationSeparator/>
      </w:r>
    </w:p>
  </w:footnote>
  <w:footnote w:type="continuationNotice" w:id="1">
    <w:p w14:paraId="2448DDAE" w14:textId="77777777" w:rsidR="00FB69DD" w:rsidRDefault="00FB6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3AEA" w14:textId="1358384F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A74DA02" wp14:editId="0E1FE0A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5423620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1A860" w14:textId="22655D38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4DA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6AC1A860" w14:textId="22655D38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A258" w14:textId="1C4FA69D" w:rsidR="00972E15" w:rsidRPr="008914EE" w:rsidRDefault="00AF744A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8B6094" wp14:editId="36B78D8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FCE91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-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8B60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40AFCE91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-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919BACE" wp14:editId="0B2040D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49DA" w14:textId="7E58BC0D" w:rsidR="004D2F59" w:rsidRDefault="004D2F59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D3336FC" wp14:editId="4254DA3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86392562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AD2A0" w14:textId="764F2C46" w:rsidR="004D2F59" w:rsidRPr="004D2F59" w:rsidRDefault="004D2F59" w:rsidP="004D2F59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Classé comme communication Mazda restreinte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33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B5AD2A0" w14:textId="764F2C46" w:rsidR="004D2F59" w:rsidRPr="004D2F59" w:rsidRDefault="004D2F59" w:rsidP="004D2F59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Classé comme communication Mazda restreinte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13F"/>
    <w:multiLevelType w:val="multilevel"/>
    <w:tmpl w:val="D42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A1E"/>
    <w:multiLevelType w:val="hybridMultilevel"/>
    <w:tmpl w:val="691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641"/>
    <w:multiLevelType w:val="multilevel"/>
    <w:tmpl w:val="9A8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80E9F"/>
    <w:multiLevelType w:val="multilevel"/>
    <w:tmpl w:val="242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429779">
    <w:abstractNumId w:val="1"/>
  </w:num>
  <w:num w:numId="2" w16cid:durableId="951521170">
    <w:abstractNumId w:val="4"/>
  </w:num>
  <w:num w:numId="3" w16cid:durableId="1603948704">
    <w:abstractNumId w:val="2"/>
  </w:num>
  <w:num w:numId="4" w16cid:durableId="1117068507">
    <w:abstractNumId w:val="1"/>
  </w:num>
  <w:num w:numId="5" w16cid:durableId="322009685">
    <w:abstractNumId w:val="0"/>
  </w:num>
  <w:num w:numId="6" w16cid:durableId="113209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00C"/>
    <w:rsid w:val="00003F65"/>
    <w:rsid w:val="0000561D"/>
    <w:rsid w:val="00017860"/>
    <w:rsid w:val="0002086A"/>
    <w:rsid w:val="0002244F"/>
    <w:rsid w:val="000233B4"/>
    <w:rsid w:val="000237E6"/>
    <w:rsid w:val="00027FD3"/>
    <w:rsid w:val="000456F9"/>
    <w:rsid w:val="00051D31"/>
    <w:rsid w:val="00065546"/>
    <w:rsid w:val="00071E8D"/>
    <w:rsid w:val="0007372F"/>
    <w:rsid w:val="0008284A"/>
    <w:rsid w:val="00084F5A"/>
    <w:rsid w:val="00086B5C"/>
    <w:rsid w:val="000B77CD"/>
    <w:rsid w:val="000D2BDD"/>
    <w:rsid w:val="000E7A8D"/>
    <w:rsid w:val="000F6CAD"/>
    <w:rsid w:val="0011016F"/>
    <w:rsid w:val="001431E4"/>
    <w:rsid w:val="00154391"/>
    <w:rsid w:val="00154C05"/>
    <w:rsid w:val="00156CEF"/>
    <w:rsid w:val="00157361"/>
    <w:rsid w:val="00162757"/>
    <w:rsid w:val="001812DC"/>
    <w:rsid w:val="00187918"/>
    <w:rsid w:val="001A44BF"/>
    <w:rsid w:val="001B427E"/>
    <w:rsid w:val="001B516D"/>
    <w:rsid w:val="001C45C1"/>
    <w:rsid w:val="001D5A45"/>
    <w:rsid w:val="001E4E2D"/>
    <w:rsid w:val="001F0243"/>
    <w:rsid w:val="001F5EC1"/>
    <w:rsid w:val="00210EF0"/>
    <w:rsid w:val="00222C74"/>
    <w:rsid w:val="002362E1"/>
    <w:rsid w:val="002446C7"/>
    <w:rsid w:val="00252193"/>
    <w:rsid w:val="002535A1"/>
    <w:rsid w:val="0025474A"/>
    <w:rsid w:val="002547AC"/>
    <w:rsid w:val="00257B4C"/>
    <w:rsid w:val="00264A97"/>
    <w:rsid w:val="002753BA"/>
    <w:rsid w:val="00275D08"/>
    <w:rsid w:val="00291F10"/>
    <w:rsid w:val="002A1FDC"/>
    <w:rsid w:val="002A2DDB"/>
    <w:rsid w:val="002B04D3"/>
    <w:rsid w:val="002C2279"/>
    <w:rsid w:val="002F468C"/>
    <w:rsid w:val="00306D66"/>
    <w:rsid w:val="003141F1"/>
    <w:rsid w:val="00316A8C"/>
    <w:rsid w:val="00335B08"/>
    <w:rsid w:val="00350CB9"/>
    <w:rsid w:val="003530B3"/>
    <w:rsid w:val="00377C27"/>
    <w:rsid w:val="0038349D"/>
    <w:rsid w:val="00385BF8"/>
    <w:rsid w:val="003A683F"/>
    <w:rsid w:val="003A72F1"/>
    <w:rsid w:val="003B1BD9"/>
    <w:rsid w:val="003B1C97"/>
    <w:rsid w:val="003E644C"/>
    <w:rsid w:val="003F01FC"/>
    <w:rsid w:val="003F7AFF"/>
    <w:rsid w:val="004028B3"/>
    <w:rsid w:val="00404F1C"/>
    <w:rsid w:val="004064CF"/>
    <w:rsid w:val="00457E36"/>
    <w:rsid w:val="00464527"/>
    <w:rsid w:val="00465BCB"/>
    <w:rsid w:val="004A6368"/>
    <w:rsid w:val="004D1CEA"/>
    <w:rsid w:val="004D2F59"/>
    <w:rsid w:val="004D7AD1"/>
    <w:rsid w:val="004E1D85"/>
    <w:rsid w:val="004E64FC"/>
    <w:rsid w:val="00500B4B"/>
    <w:rsid w:val="00505436"/>
    <w:rsid w:val="0050545D"/>
    <w:rsid w:val="00513B06"/>
    <w:rsid w:val="005214DD"/>
    <w:rsid w:val="00521C00"/>
    <w:rsid w:val="00524404"/>
    <w:rsid w:val="00527DBD"/>
    <w:rsid w:val="00530BEA"/>
    <w:rsid w:val="00551CA4"/>
    <w:rsid w:val="005639BA"/>
    <w:rsid w:val="005643C0"/>
    <w:rsid w:val="0056522C"/>
    <w:rsid w:val="00567981"/>
    <w:rsid w:val="005861A2"/>
    <w:rsid w:val="00586D4C"/>
    <w:rsid w:val="005B2DD9"/>
    <w:rsid w:val="005B3907"/>
    <w:rsid w:val="005B4396"/>
    <w:rsid w:val="005B4602"/>
    <w:rsid w:val="005C0743"/>
    <w:rsid w:val="005C3AF2"/>
    <w:rsid w:val="005D1201"/>
    <w:rsid w:val="005D27E3"/>
    <w:rsid w:val="005F470A"/>
    <w:rsid w:val="005F684E"/>
    <w:rsid w:val="006213F4"/>
    <w:rsid w:val="00630A1C"/>
    <w:rsid w:val="00637EF5"/>
    <w:rsid w:val="00641877"/>
    <w:rsid w:val="0065460D"/>
    <w:rsid w:val="006561BA"/>
    <w:rsid w:val="00665218"/>
    <w:rsid w:val="00675FF5"/>
    <w:rsid w:val="006843B4"/>
    <w:rsid w:val="00690424"/>
    <w:rsid w:val="006962AA"/>
    <w:rsid w:val="006B0215"/>
    <w:rsid w:val="006C7243"/>
    <w:rsid w:val="006F1CE6"/>
    <w:rsid w:val="006F5DF0"/>
    <w:rsid w:val="007114DE"/>
    <w:rsid w:val="007201D1"/>
    <w:rsid w:val="00725614"/>
    <w:rsid w:val="00727798"/>
    <w:rsid w:val="007447BB"/>
    <w:rsid w:val="00745251"/>
    <w:rsid w:val="00750785"/>
    <w:rsid w:val="00765A9A"/>
    <w:rsid w:val="00777A8F"/>
    <w:rsid w:val="0078647B"/>
    <w:rsid w:val="00791029"/>
    <w:rsid w:val="007A7241"/>
    <w:rsid w:val="007B28FE"/>
    <w:rsid w:val="007B6549"/>
    <w:rsid w:val="007C660A"/>
    <w:rsid w:val="007D45FD"/>
    <w:rsid w:val="007E2F07"/>
    <w:rsid w:val="007E686C"/>
    <w:rsid w:val="00813B7E"/>
    <w:rsid w:val="00821241"/>
    <w:rsid w:val="008261E6"/>
    <w:rsid w:val="0084309A"/>
    <w:rsid w:val="008453F5"/>
    <w:rsid w:val="00846BE4"/>
    <w:rsid w:val="00862BE0"/>
    <w:rsid w:val="00872E07"/>
    <w:rsid w:val="008914EE"/>
    <w:rsid w:val="008A49EE"/>
    <w:rsid w:val="008B38D2"/>
    <w:rsid w:val="008B6BA3"/>
    <w:rsid w:val="008C4864"/>
    <w:rsid w:val="008C542B"/>
    <w:rsid w:val="008D383D"/>
    <w:rsid w:val="008E2D6C"/>
    <w:rsid w:val="008F1574"/>
    <w:rsid w:val="00915A07"/>
    <w:rsid w:val="00925BB2"/>
    <w:rsid w:val="0093738A"/>
    <w:rsid w:val="00960BE0"/>
    <w:rsid w:val="00962028"/>
    <w:rsid w:val="009667D3"/>
    <w:rsid w:val="00972E15"/>
    <w:rsid w:val="00976CAE"/>
    <w:rsid w:val="00977799"/>
    <w:rsid w:val="009811AB"/>
    <w:rsid w:val="009938DB"/>
    <w:rsid w:val="009C102B"/>
    <w:rsid w:val="009C5BA2"/>
    <w:rsid w:val="009D2360"/>
    <w:rsid w:val="009D7787"/>
    <w:rsid w:val="009F0814"/>
    <w:rsid w:val="00A163DF"/>
    <w:rsid w:val="00A21FB0"/>
    <w:rsid w:val="00A3539C"/>
    <w:rsid w:val="00A41462"/>
    <w:rsid w:val="00A71A05"/>
    <w:rsid w:val="00A8140B"/>
    <w:rsid w:val="00A843F3"/>
    <w:rsid w:val="00A85FF2"/>
    <w:rsid w:val="00A91FB3"/>
    <w:rsid w:val="00AC7FE6"/>
    <w:rsid w:val="00AD7276"/>
    <w:rsid w:val="00AE5CF3"/>
    <w:rsid w:val="00AF03AC"/>
    <w:rsid w:val="00AF0CEC"/>
    <w:rsid w:val="00AF29EE"/>
    <w:rsid w:val="00AF3209"/>
    <w:rsid w:val="00AF744A"/>
    <w:rsid w:val="00B017CD"/>
    <w:rsid w:val="00B11EA3"/>
    <w:rsid w:val="00B15BFE"/>
    <w:rsid w:val="00B338EC"/>
    <w:rsid w:val="00B56DB7"/>
    <w:rsid w:val="00B663AB"/>
    <w:rsid w:val="00B87402"/>
    <w:rsid w:val="00B91EE5"/>
    <w:rsid w:val="00B93234"/>
    <w:rsid w:val="00B97A8C"/>
    <w:rsid w:val="00BA0A00"/>
    <w:rsid w:val="00BB5D39"/>
    <w:rsid w:val="00BB6857"/>
    <w:rsid w:val="00BC1F87"/>
    <w:rsid w:val="00BC299D"/>
    <w:rsid w:val="00BD3E0B"/>
    <w:rsid w:val="00BD7197"/>
    <w:rsid w:val="00BF150C"/>
    <w:rsid w:val="00BF6F68"/>
    <w:rsid w:val="00C12321"/>
    <w:rsid w:val="00C304B9"/>
    <w:rsid w:val="00C43E78"/>
    <w:rsid w:val="00C43F15"/>
    <w:rsid w:val="00C538AF"/>
    <w:rsid w:val="00C539A5"/>
    <w:rsid w:val="00C567D8"/>
    <w:rsid w:val="00C65F73"/>
    <w:rsid w:val="00C97D52"/>
    <w:rsid w:val="00CA33D3"/>
    <w:rsid w:val="00CA41DD"/>
    <w:rsid w:val="00CA5B5D"/>
    <w:rsid w:val="00CC5EF8"/>
    <w:rsid w:val="00CD199A"/>
    <w:rsid w:val="00CD7402"/>
    <w:rsid w:val="00CF058C"/>
    <w:rsid w:val="00CF55C1"/>
    <w:rsid w:val="00CF61AE"/>
    <w:rsid w:val="00CF65CB"/>
    <w:rsid w:val="00D03719"/>
    <w:rsid w:val="00D076D0"/>
    <w:rsid w:val="00D24B2B"/>
    <w:rsid w:val="00D37596"/>
    <w:rsid w:val="00D468B9"/>
    <w:rsid w:val="00D4794E"/>
    <w:rsid w:val="00D6129B"/>
    <w:rsid w:val="00D923FE"/>
    <w:rsid w:val="00D95335"/>
    <w:rsid w:val="00DA674E"/>
    <w:rsid w:val="00DB4B83"/>
    <w:rsid w:val="00DB6422"/>
    <w:rsid w:val="00DD3F6F"/>
    <w:rsid w:val="00DE459D"/>
    <w:rsid w:val="00DF2BB3"/>
    <w:rsid w:val="00DF38A4"/>
    <w:rsid w:val="00E14929"/>
    <w:rsid w:val="00E15B52"/>
    <w:rsid w:val="00E2293D"/>
    <w:rsid w:val="00E269D4"/>
    <w:rsid w:val="00E416E7"/>
    <w:rsid w:val="00E45A30"/>
    <w:rsid w:val="00E6695B"/>
    <w:rsid w:val="00E67278"/>
    <w:rsid w:val="00E82172"/>
    <w:rsid w:val="00E84A9C"/>
    <w:rsid w:val="00E91832"/>
    <w:rsid w:val="00EA4D59"/>
    <w:rsid w:val="00EB23C3"/>
    <w:rsid w:val="00EB7567"/>
    <w:rsid w:val="00EB77DB"/>
    <w:rsid w:val="00ED148C"/>
    <w:rsid w:val="00ED3489"/>
    <w:rsid w:val="00ED4C5F"/>
    <w:rsid w:val="00EE1542"/>
    <w:rsid w:val="00EE4F6F"/>
    <w:rsid w:val="00F105EB"/>
    <w:rsid w:val="00F1484F"/>
    <w:rsid w:val="00F15D09"/>
    <w:rsid w:val="00F171FC"/>
    <w:rsid w:val="00F2406B"/>
    <w:rsid w:val="00F2646B"/>
    <w:rsid w:val="00F31CF7"/>
    <w:rsid w:val="00F65681"/>
    <w:rsid w:val="00F719B7"/>
    <w:rsid w:val="00F74E53"/>
    <w:rsid w:val="00F80BB7"/>
    <w:rsid w:val="00F87C00"/>
    <w:rsid w:val="00F94079"/>
    <w:rsid w:val="00F9412B"/>
    <w:rsid w:val="00FB69DD"/>
    <w:rsid w:val="00FD4F1B"/>
    <w:rsid w:val="00FD5D60"/>
    <w:rsid w:val="00FD74D9"/>
    <w:rsid w:val="00FE58E3"/>
    <w:rsid w:val="09B11D3E"/>
    <w:rsid w:val="0D552036"/>
    <w:rsid w:val="18DB7932"/>
    <w:rsid w:val="1CA7C778"/>
    <w:rsid w:val="348B9E03"/>
    <w:rsid w:val="3697D3C2"/>
    <w:rsid w:val="37E1CD63"/>
    <w:rsid w:val="3AAC02DA"/>
    <w:rsid w:val="43A605DD"/>
    <w:rsid w:val="43F186D7"/>
    <w:rsid w:val="4789EF85"/>
    <w:rsid w:val="4AB12D6A"/>
    <w:rsid w:val="57BFCF77"/>
    <w:rsid w:val="5FE2DBE4"/>
    <w:rsid w:val="616EB9E1"/>
    <w:rsid w:val="74D8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30138"/>
  <w14:defaultImageDpi w14:val="32767"/>
  <w15:docId w15:val="{734E0737-8F60-4781-AE21-D60CAE6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7D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5054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Standaardalinea-lettertype"/>
    <w:rsid w:val="0050545D"/>
  </w:style>
  <w:style w:type="character" w:customStyle="1" w:styleId="eop">
    <w:name w:val="eop"/>
    <w:basedOn w:val="Standaardalinea-lettertype"/>
    <w:rsid w:val="0050545D"/>
  </w:style>
  <w:style w:type="character" w:styleId="Verwijzingopmerking">
    <w:name w:val="annotation reference"/>
    <w:basedOn w:val="Standaardalinea-lettertype"/>
    <w:uiPriority w:val="99"/>
    <w:semiHidden/>
    <w:unhideWhenUsed/>
    <w:rsid w:val="008C54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542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542B"/>
    <w:rPr>
      <w:rFonts w:eastAsiaTheme="minorEastAsia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54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542B"/>
    <w:rPr>
      <w:rFonts w:eastAsiaTheme="minorEastAsia"/>
      <w:b/>
      <w:bCs/>
      <w:sz w:val="20"/>
      <w:szCs w:val="20"/>
      <w:lang w:eastAsia="de-DE"/>
    </w:rPr>
  </w:style>
  <w:style w:type="paragraph" w:styleId="Revisie">
    <w:name w:val="Revision"/>
    <w:hidden/>
    <w:uiPriority w:val="99"/>
    <w:semiHidden/>
    <w:rsid w:val="006F1CE6"/>
    <w:rPr>
      <w:rFonts w:eastAsiaTheme="minorEastAsia"/>
      <w:lang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2547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qFormat/>
    <w:rsid w:val="0025474A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25474A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A81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waar">
    <w:name w:val="Strong"/>
    <w:basedOn w:val="Standaardalinea-lettertype"/>
    <w:uiPriority w:val="22"/>
    <w:qFormat/>
    <w:rsid w:val="00A8140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zda.lu/modeles/all-new-mazda-cx-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mazda.be/modeles/all-new-mazda-cx-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ad.mme.mazdaeur.com/mazda/mme/pre/05%20PR%20communication%20information/01%20Press%20Releases/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ad.mme.mazdaeur.com/mazda/mme/pre/05%20PR%20communication%20information/01%20Press%20Releases/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/>
        <AccountId xsi:nil="true"/>
        <AccountType/>
      </UserInfo>
    </SharedWithUsers>
    <PublishedYES_x002f_NO xmlns="7901b946-1d05-4f24-95e2-4dfb14242708">true</PublishedYES_x002f_N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8" ma:contentTypeDescription="Create a new document." ma:contentTypeScope="" ma:versionID="31103607c436ac21d18eea5641f06a5b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bcb2918dedbb83984d48722de9b56094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7DDAB-59D9-4CE6-B797-2F3BF09F55CF}">
  <ds:schemaRefs>
    <ds:schemaRef ds:uri="http://schemas.microsoft.com/office/2006/metadata/properties"/>
    <ds:schemaRef ds:uri="http://schemas.microsoft.com/office/infopath/2007/PartnerControls"/>
    <ds:schemaRef ds:uri="7901b946-1d05-4f24-95e2-4dfb14242708"/>
    <ds:schemaRef ds:uri="28ecf437-f8ad-48bd-ba0c-57e24f16d8c2"/>
  </ds:schemaRefs>
</ds:datastoreItem>
</file>

<file path=customXml/itemProps2.xml><?xml version="1.0" encoding="utf-8"?>
<ds:datastoreItem xmlns:ds="http://schemas.openxmlformats.org/officeDocument/2006/customXml" ds:itemID="{CDC4C9C4-3F4E-4BCF-9869-E7BFDBEC9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E250A-9FCD-4972-8EDE-5920EE828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17990-4882-4ADE-8E87-4853281D7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217</Words>
  <Characters>1195</Characters>
  <Application>Microsoft Office Word</Application>
  <DocSecurity>0</DocSecurity>
  <Lines>9</Lines>
  <Paragraphs>2</Paragraphs>
  <ScaleCrop>false</ScaleCrop>
  <Company>Mazda Motor Logistics Europe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Steinbuß</dc:creator>
  <cp:keywords/>
  <cp:lastModifiedBy>Gemoets, Peter</cp:lastModifiedBy>
  <cp:revision>2</cp:revision>
  <cp:lastPrinted>2018-11-07T10:12:00Z</cp:lastPrinted>
  <dcterms:created xsi:type="dcterms:W3CDTF">2025-07-01T07:52:00Z</dcterms:created>
  <dcterms:modified xsi:type="dcterms:W3CDTF">2025-07-01T07:52:00Z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6f193f76,f27562c,7c91de93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2024-11-29T09:24:44Z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3016bb1f-18f6-4cb1-9254-bb1ecdd4235b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ContentTypeId">
    <vt:lpwstr>0x010100458F2EDDB1B2104EABC8E3609CCD3745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